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033F" w14:textId="77777777" w:rsidR="00697FF2" w:rsidRPr="000577AB" w:rsidRDefault="000577AB" w:rsidP="00D632C2">
      <w:pPr>
        <w:pStyle w:val="Title"/>
        <w:ind w:left="0"/>
        <w:rPr>
          <w:sz w:val="26"/>
          <w:szCs w:val="26"/>
        </w:rPr>
      </w:pPr>
      <w:r>
        <w:rPr>
          <w:sz w:val="26"/>
          <w:szCs w:val="26"/>
        </w:rPr>
        <w:t>20</w:t>
      </w:r>
      <w:r w:rsidR="000B2B71">
        <w:rPr>
          <w:sz w:val="26"/>
          <w:szCs w:val="26"/>
        </w:rPr>
        <w:t>22</w:t>
      </w:r>
      <w:r>
        <w:rPr>
          <w:sz w:val="26"/>
          <w:szCs w:val="26"/>
        </w:rPr>
        <w:t>/20</w:t>
      </w:r>
      <w:r w:rsidR="000B2B71">
        <w:rPr>
          <w:sz w:val="26"/>
          <w:szCs w:val="26"/>
        </w:rPr>
        <w:t>23</w:t>
      </w:r>
      <w:r>
        <w:rPr>
          <w:sz w:val="26"/>
          <w:szCs w:val="26"/>
        </w:rPr>
        <w:t xml:space="preserve"> </w:t>
      </w:r>
      <w:r w:rsidR="00773B1F">
        <w:rPr>
          <w:sz w:val="26"/>
          <w:szCs w:val="26"/>
        </w:rPr>
        <w:t xml:space="preserve">Student information </w:t>
      </w:r>
      <w:r w:rsidR="004A30E1">
        <w:rPr>
          <w:sz w:val="26"/>
          <w:szCs w:val="26"/>
        </w:rPr>
        <w:t xml:space="preserve"> </w:t>
      </w:r>
    </w:p>
    <w:p w14:paraId="124D8266" w14:textId="77777777" w:rsidR="00697FF2" w:rsidRPr="00D632C2" w:rsidRDefault="00060ACE" w:rsidP="007817EF">
      <w:pPr>
        <w:pStyle w:val="Heading1"/>
        <w:pBdr>
          <w:top w:val="single" w:sz="4" w:space="1" w:color="7F7F7F"/>
        </w:pBdr>
        <w:rPr>
          <w:sz w:val="24"/>
          <w:szCs w:val="24"/>
        </w:rPr>
      </w:pPr>
      <w:r w:rsidRPr="00D632C2">
        <w:rPr>
          <w:sz w:val="24"/>
          <w:szCs w:val="24"/>
        </w:rPr>
        <w:t>Student Information</w:t>
      </w:r>
    </w:p>
    <w:tbl>
      <w:tblPr>
        <w:tblW w:w="5004" w:type="pct"/>
        <w:tblInd w:w="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53"/>
        <w:gridCol w:w="5047"/>
        <w:gridCol w:w="5187"/>
        <w:gridCol w:w="452"/>
        <w:gridCol w:w="30"/>
      </w:tblGrid>
      <w:tr w:rsidR="00020416" w:rsidRPr="007817EF" w14:paraId="5802F7EE" w14:textId="77777777" w:rsidTr="00D261FD">
        <w:trPr>
          <w:trHeight w:val="4265"/>
        </w:trPr>
        <w:tc>
          <w:tcPr>
            <w:tcW w:w="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9035DB" w14:textId="77777777" w:rsidR="00416030" w:rsidRPr="00416030" w:rsidRDefault="00416030" w:rsidP="00416030">
            <w:pPr>
              <w:pBdr>
                <w:bottom w:val="single" w:sz="12" w:space="1" w:color="auto"/>
              </w:pBdr>
              <w:rPr>
                <w:b/>
              </w:rPr>
            </w:pPr>
          </w:p>
        </w:tc>
        <w:tc>
          <w:tcPr>
            <w:tcW w:w="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6EF23E" w14:textId="77777777" w:rsidR="000D4285" w:rsidRDefault="000D4285" w:rsidP="00D632C2">
            <w:pPr>
              <w:jc w:val="center"/>
            </w:pPr>
          </w:p>
        </w:tc>
        <w:tc>
          <w:tcPr>
            <w:tcW w:w="4950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500CA5" w14:textId="77777777" w:rsidR="000D4285" w:rsidRPr="00911DF7" w:rsidRDefault="000D4285" w:rsidP="00521C2F">
            <w:pPr>
              <w:rPr>
                <w:b/>
              </w:rPr>
            </w:pPr>
            <w:r w:rsidRPr="00911DF7">
              <w:rPr>
                <w:b/>
              </w:rPr>
              <w:t>Student’s Name (Last, First, middle)</w:t>
            </w:r>
          </w:p>
          <w:p w14:paraId="0201BA70" w14:textId="77777777" w:rsidR="000D4285" w:rsidRPr="007817EF" w:rsidRDefault="000D4285" w:rsidP="00D632C2">
            <w:pPr>
              <w:ind w:left="0"/>
            </w:pPr>
            <w:r>
              <w:t xml:space="preserve">           </w:t>
            </w:r>
          </w:p>
          <w:tbl>
            <w:tblPr>
              <w:tblW w:w="106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  <w:gridCol w:w="8704"/>
            </w:tblGrid>
            <w:tr w:rsidR="000D4285" w:rsidRPr="007817EF" w14:paraId="11AE95D9" w14:textId="77777777" w:rsidTr="00020416">
              <w:trPr>
                <w:trHeight w:val="1655"/>
              </w:trPr>
              <w:tc>
                <w:tcPr>
                  <w:tcW w:w="900" w:type="pct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759F969" w14:textId="77777777" w:rsidR="000D4285" w:rsidRPr="006F1C88" w:rsidRDefault="000D4285" w:rsidP="000577AB">
                  <w:pPr>
                    <w:rPr>
                      <w:b/>
                    </w:rPr>
                  </w:pPr>
                  <w:bookmarkStart w:id="0" w:name="_Hlk506374761"/>
                  <w:r w:rsidRPr="006F1C88">
                    <w:rPr>
                      <w:b/>
                    </w:rPr>
                    <w:t>Date of Birth</w:t>
                  </w:r>
                </w:p>
                <w:p w14:paraId="71C1F6C1" w14:textId="77777777" w:rsidR="000D4285" w:rsidRPr="000577AB" w:rsidRDefault="000D4285" w:rsidP="000577AB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____/____/____</w:t>
                  </w:r>
                </w:p>
                <w:p w14:paraId="39243124" w14:textId="77777777" w:rsidR="00354427" w:rsidRDefault="000D4285" w:rsidP="00D632C2">
                  <w:pPr>
                    <w:pStyle w:val="Heading2"/>
                    <w:ind w:left="0"/>
                    <w:rPr>
                      <w:b/>
                      <w:color w:val="auto"/>
                    </w:rPr>
                  </w:pPr>
                  <w:r w:rsidRPr="00D632C2">
                    <w:rPr>
                      <w:b/>
                      <w:color w:val="auto"/>
                    </w:rPr>
                    <w:t xml:space="preserve">  </w:t>
                  </w:r>
                </w:p>
                <w:p w14:paraId="3C7E02A0" w14:textId="77777777" w:rsidR="000D4285" w:rsidRPr="00D632C2" w:rsidRDefault="000D4285" w:rsidP="00D632C2">
                  <w:pPr>
                    <w:pStyle w:val="Heading2"/>
                    <w:ind w:left="0"/>
                    <w:rPr>
                      <w:b/>
                      <w:color w:val="auto"/>
                    </w:rPr>
                  </w:pPr>
                  <w:r w:rsidRPr="00D632C2">
                    <w:rPr>
                      <w:b/>
                      <w:color w:val="auto"/>
                    </w:rPr>
                    <w:t>Gender (circle one)</w:t>
                  </w:r>
                </w:p>
                <w:p w14:paraId="49379814" w14:textId="77777777" w:rsidR="000D4285" w:rsidRPr="00D632C2" w:rsidRDefault="000D4285" w:rsidP="00D632C2">
                  <w:pPr>
                    <w:pStyle w:val="Heading2"/>
                    <w:rPr>
                      <w:b/>
                      <w:color w:val="auto"/>
                      <w:sz w:val="12"/>
                      <w:szCs w:val="12"/>
                    </w:rPr>
                  </w:pPr>
                </w:p>
                <w:p w14:paraId="74D21CF1" w14:textId="77777777" w:rsidR="00354427" w:rsidRDefault="000D4285" w:rsidP="00D632C2">
                  <w:pPr>
                    <w:pStyle w:val="Heading2"/>
                    <w:rPr>
                      <w:b/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 xml:space="preserve">    </w:t>
                  </w:r>
                  <w:r w:rsidRPr="00D632C2">
                    <w:rPr>
                      <w:b/>
                      <w:color w:val="auto"/>
                    </w:rPr>
                    <w:t xml:space="preserve"> Male             Female</w:t>
                  </w:r>
                </w:p>
                <w:p w14:paraId="3BAD360C" w14:textId="77777777" w:rsidR="00354427" w:rsidRDefault="00354427" w:rsidP="00D632C2">
                  <w:pPr>
                    <w:pStyle w:val="Heading2"/>
                    <w:rPr>
                      <w:b/>
                      <w:color w:val="auto"/>
                    </w:rPr>
                  </w:pPr>
                </w:p>
                <w:p w14:paraId="7EFF44CB" w14:textId="77777777" w:rsidR="000D4285" w:rsidRPr="007817EF" w:rsidRDefault="000D4285" w:rsidP="00D632C2">
                  <w:pPr>
                    <w:pStyle w:val="Heading2"/>
                    <w:rPr>
                      <w:color w:val="auto"/>
                    </w:rPr>
                  </w:pPr>
                </w:p>
              </w:tc>
              <w:tc>
                <w:tcPr>
                  <w:tcW w:w="4100" w:type="pct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tbl>
                  <w:tblPr>
                    <w:tblW w:w="869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4"/>
                    <w:gridCol w:w="6321"/>
                  </w:tblGrid>
                  <w:tr w:rsidR="000D4285" w:rsidRPr="007817EF" w14:paraId="72E2A9F5" w14:textId="77777777" w:rsidTr="00354427">
                    <w:trPr>
                      <w:trHeight w:val="70"/>
                    </w:trPr>
                    <w:tc>
                      <w:tcPr>
                        <w:tcW w:w="1365" w:type="pct"/>
                        <w:tcBorders>
                          <w:top w:val="single" w:sz="4" w:space="0" w:color="7F7F7F"/>
                          <w:left w:val="single" w:sz="4" w:space="0" w:color="7F7F7F"/>
                          <w:bottom w:val="single" w:sz="4" w:space="0" w:color="7F7F7F"/>
                          <w:right w:val="single" w:sz="4" w:space="0" w:color="7F7F7F"/>
                        </w:tcBorders>
                      </w:tcPr>
                      <w:p w14:paraId="21FF292B" w14:textId="77777777" w:rsidR="000D4285" w:rsidRPr="00911DF7" w:rsidRDefault="00354427" w:rsidP="006F1C88">
                        <w:pPr>
                          <w:pStyle w:val="Heading2"/>
                          <w:rPr>
                            <w:b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>Social Security Number</w:t>
                        </w:r>
                      </w:p>
                    </w:tc>
                    <w:tc>
                      <w:tcPr>
                        <w:tcW w:w="3635" w:type="pct"/>
                        <w:tcBorders>
                          <w:top w:val="single" w:sz="4" w:space="0" w:color="7F7F7F"/>
                          <w:left w:val="single" w:sz="4" w:space="0" w:color="7F7F7F"/>
                          <w:bottom w:val="single" w:sz="4" w:space="0" w:color="7F7F7F"/>
                          <w:right w:val="single" w:sz="4" w:space="0" w:color="7F7F7F"/>
                        </w:tcBorders>
                      </w:tcPr>
                      <w:p w14:paraId="54DB0F31" w14:textId="77777777" w:rsidR="000D4285" w:rsidRPr="00D5148B" w:rsidRDefault="00EA01CE" w:rsidP="006F1C8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</w:t>
                        </w:r>
                      </w:p>
                    </w:tc>
                  </w:tr>
                  <w:tr w:rsidR="000D4285" w:rsidRPr="007817EF" w14:paraId="7293B124" w14:textId="77777777" w:rsidTr="00020416">
                    <w:trPr>
                      <w:trHeight w:val="374"/>
                    </w:trPr>
                    <w:tc>
                      <w:tcPr>
                        <w:tcW w:w="1365" w:type="pct"/>
                        <w:tcBorders>
                          <w:top w:val="single" w:sz="4" w:space="0" w:color="7F7F7F"/>
                          <w:left w:val="single" w:sz="4" w:space="0" w:color="7F7F7F"/>
                          <w:bottom w:val="single" w:sz="4" w:space="0" w:color="7F7F7F"/>
                          <w:right w:val="single" w:sz="4" w:space="0" w:color="7F7F7F"/>
                        </w:tcBorders>
                      </w:tcPr>
                      <w:p w14:paraId="7C9F1011" w14:textId="77777777" w:rsidR="000D4285" w:rsidRPr="00911DF7" w:rsidRDefault="000D4285" w:rsidP="006F1C88">
                        <w:pPr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911DF7">
                          <w:rPr>
                            <w:b/>
                            <w:sz w:val="20"/>
                            <w:szCs w:val="20"/>
                          </w:rPr>
                          <w:t xml:space="preserve"> Best Phone #</w:t>
                        </w:r>
                      </w:p>
                    </w:tc>
                    <w:tc>
                      <w:tcPr>
                        <w:tcW w:w="3635" w:type="pct"/>
                        <w:tcBorders>
                          <w:top w:val="single" w:sz="4" w:space="0" w:color="7F7F7F"/>
                          <w:left w:val="single" w:sz="4" w:space="0" w:color="7F7F7F"/>
                          <w:bottom w:val="single" w:sz="4" w:space="0" w:color="7F7F7F"/>
                          <w:right w:val="single" w:sz="4" w:space="0" w:color="7F7F7F"/>
                        </w:tcBorders>
                      </w:tcPr>
                      <w:p w14:paraId="7D3843F3" w14:textId="77777777" w:rsidR="000D4285" w:rsidRPr="007817EF" w:rsidRDefault="000D4285" w:rsidP="006F1C88">
                        <w:r>
                          <w:rPr>
                            <w:b/>
                          </w:rPr>
                          <w:t>(______) -________ - __________</w:t>
                        </w:r>
                      </w:p>
                    </w:tc>
                  </w:tr>
                  <w:tr w:rsidR="000D4285" w:rsidRPr="007817EF" w14:paraId="5DE6188F" w14:textId="77777777" w:rsidTr="00020416">
                    <w:trPr>
                      <w:trHeight w:val="374"/>
                    </w:trPr>
                    <w:tc>
                      <w:tcPr>
                        <w:tcW w:w="1365" w:type="pct"/>
                        <w:tcBorders>
                          <w:top w:val="single" w:sz="4" w:space="0" w:color="7F7F7F"/>
                          <w:left w:val="single" w:sz="4" w:space="0" w:color="7F7F7F"/>
                          <w:bottom w:val="single" w:sz="4" w:space="0" w:color="7F7F7F"/>
                          <w:right w:val="single" w:sz="4" w:space="0" w:color="7F7F7F"/>
                        </w:tcBorders>
                      </w:tcPr>
                      <w:p w14:paraId="26FFB9A0" w14:textId="77777777" w:rsidR="000D4285" w:rsidRPr="00911DF7" w:rsidRDefault="00266535" w:rsidP="008B47F8">
                        <w:pPr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Grade for 202</w:t>
                        </w:r>
                        <w:r w:rsidR="008B47F8">
                          <w:rPr>
                            <w:b/>
                            <w:sz w:val="20"/>
                            <w:szCs w:val="20"/>
                          </w:rPr>
                          <w:t>2/2023</w:t>
                        </w:r>
                      </w:p>
                    </w:tc>
                    <w:tc>
                      <w:tcPr>
                        <w:tcW w:w="3635" w:type="pct"/>
                        <w:tcBorders>
                          <w:top w:val="single" w:sz="4" w:space="0" w:color="7F7F7F"/>
                          <w:left w:val="single" w:sz="4" w:space="0" w:color="7F7F7F"/>
                          <w:bottom w:val="single" w:sz="4" w:space="0" w:color="7F7F7F"/>
                          <w:right w:val="single" w:sz="4" w:space="0" w:color="7F7F7F"/>
                        </w:tcBorders>
                      </w:tcPr>
                      <w:p w14:paraId="3B80F93B" w14:textId="77777777" w:rsidR="000D4285" w:rsidRPr="007817EF" w:rsidRDefault="00F157BE" w:rsidP="00773B1F">
                        <w:pPr>
                          <w:ind w:left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</w:t>
                        </w:r>
                      </w:p>
                    </w:tc>
                  </w:tr>
                </w:tbl>
                <w:p w14:paraId="5F4914C4" w14:textId="77777777" w:rsidR="000D4285" w:rsidRPr="007817EF" w:rsidRDefault="00020416" w:rsidP="005D7625">
                  <w:pPr>
                    <w:rPr>
                      <w:b/>
                    </w:rPr>
                  </w:pPr>
                  <w:r w:rsidRPr="00020416">
                    <w:rPr>
                      <w:noProof/>
                      <w:sz w:val="4"/>
                      <w:szCs w:val="4"/>
                      <w:lang w:eastAsia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0288" behindDoc="0" locked="0" layoutInCell="1" allowOverlap="1" wp14:anchorId="7E7E485E" wp14:editId="4DAB481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233045</wp:posOffset>
                            </wp:positionV>
                            <wp:extent cx="6276975" cy="1228725"/>
                            <wp:effectExtent l="0" t="0" r="28575" b="28575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276975" cy="1228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135DFFE" w14:textId="77777777" w:rsidR="00020416" w:rsidRDefault="00020416">
                                        <w:r w:rsidRPr="00354427">
                                          <w:rPr>
                                            <w:b/>
                                          </w:rPr>
                                          <w:t>Info from Birth Certificate</w:t>
                                        </w:r>
                                        <w:r>
                                          <w:t>:</w:t>
                                        </w:r>
                                      </w:p>
                                      <w:p w14:paraId="7ADEE1F2" w14:textId="77777777" w:rsidR="00020416" w:rsidRDefault="00020416">
                                        <w:r w:rsidRPr="00354427">
                                          <w:rPr>
                                            <w:b/>
                                          </w:rPr>
                                          <w:t>Mother’s Maiden Name</w:t>
                                        </w:r>
                                        <w:r>
                                          <w:t>:______________________________</w:t>
                                        </w:r>
                                        <w:r w:rsidR="00354427">
                                          <w:t>____________________</w:t>
                                        </w:r>
                                      </w:p>
                                      <w:p w14:paraId="538EF67A" w14:textId="77777777" w:rsidR="00020416" w:rsidRDefault="00020416">
                                        <w:r w:rsidRPr="00354427">
                                          <w:rPr>
                                            <w:b/>
                                          </w:rPr>
                                          <w:t>Child’s Birth City</w:t>
                                        </w:r>
                                        <w:r>
                                          <w:t>:___________________________________</w:t>
                                        </w:r>
                                        <w:r w:rsidR="00354427">
                                          <w:t>____________________</w:t>
                                        </w:r>
                                        <w:r>
                                          <w:t>_</w:t>
                                        </w:r>
                                      </w:p>
                                      <w:p w14:paraId="2E928003" w14:textId="77777777" w:rsidR="00020416" w:rsidRDefault="00020416">
                                        <w:r w:rsidRPr="00354427">
                                          <w:rPr>
                                            <w:b/>
                                          </w:rPr>
                                          <w:t>Child’s Birth Country</w:t>
                                        </w:r>
                                        <w:r>
                                          <w:t>:________________________________</w:t>
                                        </w:r>
                                        <w:r w:rsidR="00354427">
                                          <w:t>____________________</w:t>
                                        </w:r>
                                        <w:r>
                                          <w:t>_</w:t>
                                        </w:r>
                                      </w:p>
                                      <w:p w14:paraId="4545B6D3" w14:textId="77777777" w:rsidR="00020416" w:rsidRDefault="00020416">
                                        <w:r w:rsidRPr="00354427">
                                          <w:rPr>
                                            <w:b/>
                                          </w:rPr>
                                          <w:t>Child’s Birth State</w:t>
                                        </w:r>
                                        <w:r>
                                          <w:t>:__________________________________</w:t>
                                        </w:r>
                                        <w:r w:rsidR="00354427">
                                          <w:t>____________________</w:t>
                                        </w:r>
                                        <w:r>
                                          <w:t>_</w:t>
                                        </w:r>
                                      </w:p>
                                      <w:p w14:paraId="1E839E49" w14:textId="77777777" w:rsidR="00020416" w:rsidRDefault="00020416">
                                        <w:r w:rsidRPr="00354427">
                                          <w:rPr>
                                            <w:b/>
                                          </w:rPr>
                                          <w:t>Child’s Birth County</w:t>
                                        </w:r>
                                        <w:r>
                                          <w:t>:_________________________________</w:t>
                                        </w:r>
                                        <w:r w:rsidR="00354427">
                                          <w:t>____________________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DA22CD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0;margin-top:18.35pt;width:494.25pt;height:9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">
                            <v:textbox>
                              <w:txbxContent>
                                <w:p w:rsidR="00020416" w:rsidRDefault="00020416">
                                  <w:r w:rsidRPr="00354427">
                                    <w:rPr>
                                      <w:b/>
                                    </w:rPr>
                                    <w:t>Info from Birth Certificate</w:t>
                                  </w:r>
                                  <w:r>
                                    <w:t>:</w:t>
                                  </w:r>
                                </w:p>
                                <w:p w:rsidR="00020416" w:rsidRDefault="00020416">
                                  <w:r w:rsidRPr="00354427">
                                    <w:rPr>
                                      <w:b/>
                                    </w:rPr>
                                    <w:t>Mother’s Maiden Name</w:t>
                                  </w:r>
                                  <w:r>
                                    <w:t>:______________________________</w:t>
                                  </w:r>
                                  <w:r w:rsidR="00354427">
                                    <w:t>____________________</w:t>
                                  </w:r>
                                </w:p>
                                <w:p w:rsidR="00020416" w:rsidRDefault="00020416">
                                  <w:r w:rsidRPr="00354427">
                                    <w:rPr>
                                      <w:b/>
                                    </w:rPr>
                                    <w:t>Child’s Birth City</w:t>
                                  </w:r>
                                  <w:r>
                                    <w:t>:___________________________________</w:t>
                                  </w:r>
                                  <w:r w:rsidR="00354427">
                                    <w:t>____________________</w:t>
                                  </w:r>
                                  <w:r>
                                    <w:t>_</w:t>
                                  </w:r>
                                </w:p>
                                <w:p w:rsidR="00020416" w:rsidRDefault="00020416">
                                  <w:r w:rsidRPr="00354427">
                                    <w:rPr>
                                      <w:b/>
                                    </w:rPr>
                                    <w:t>Child’s Birth Country</w:t>
                                  </w:r>
                                  <w:r>
                                    <w:t>:________________________________</w:t>
                                  </w:r>
                                  <w:r w:rsidR="00354427">
                                    <w:t>____________________</w:t>
                                  </w:r>
                                  <w:r>
                                    <w:t>_</w:t>
                                  </w:r>
                                </w:p>
                                <w:p w:rsidR="00020416" w:rsidRDefault="00020416">
                                  <w:r w:rsidRPr="00354427">
                                    <w:rPr>
                                      <w:b/>
                                    </w:rPr>
                                    <w:t>Child’s Birth State</w:t>
                                  </w:r>
                                  <w:r>
                                    <w:t>:__________________________________</w:t>
                                  </w:r>
                                  <w:r w:rsidR="00354427">
                                    <w:t>____________________</w:t>
                                  </w:r>
                                  <w:r>
                                    <w:t>_</w:t>
                                  </w:r>
                                </w:p>
                                <w:p w:rsidR="00020416" w:rsidRDefault="00020416">
                                  <w:r w:rsidRPr="00354427">
                                    <w:rPr>
                                      <w:b/>
                                    </w:rPr>
                                    <w:t>Child’s Birth County</w:t>
                                  </w:r>
                                  <w:r>
                                    <w:t>:_________________________________</w:t>
                                  </w:r>
                                  <w:r w:rsidR="00354427">
                                    <w:t>____________________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="00754DA2">
                    <w:rPr>
                      <w:b/>
                    </w:rPr>
                    <w:t>Pre</w:t>
                  </w:r>
                  <w:r w:rsidR="00CB4C21">
                    <w:rPr>
                      <w:b/>
                    </w:rPr>
                    <w:t>School</w:t>
                  </w:r>
                  <w:r w:rsidR="00754DA2">
                    <w:rPr>
                      <w:b/>
                    </w:rPr>
                    <w:t>/School</w:t>
                  </w:r>
                  <w:r w:rsidR="00CB4C21">
                    <w:rPr>
                      <w:b/>
                    </w:rPr>
                    <w:t xml:space="preserve"> attended last year:  </w:t>
                  </w:r>
                </w:p>
              </w:tc>
            </w:tr>
            <w:bookmarkEnd w:id="0"/>
          </w:tbl>
          <w:p w14:paraId="71B755DC" w14:textId="77777777" w:rsidR="000D4285" w:rsidRPr="00521C2F" w:rsidRDefault="000D4285" w:rsidP="00060AC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65C352" w14:textId="77777777" w:rsidR="000D4285" w:rsidRPr="007817EF" w:rsidRDefault="000D4285" w:rsidP="00060ACE">
            <w:pPr>
              <w:pStyle w:val="Heading2"/>
              <w:rPr>
                <w:color w:val="auto"/>
              </w:rPr>
            </w:pPr>
          </w:p>
        </w:tc>
      </w:tr>
      <w:tr w:rsidR="000D4285" w:rsidRPr="007817EF" w14:paraId="2257601A" w14:textId="77777777" w:rsidTr="00D261FD">
        <w:tc>
          <w:tcPr>
            <w:tcW w:w="2378" w:type="pct"/>
            <w:gridSpan w:val="3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04EE48D2" w14:textId="77777777" w:rsidR="000D4285" w:rsidRDefault="000D4285" w:rsidP="00D5148B">
            <w:pPr>
              <w:rPr>
                <w:b/>
              </w:rPr>
            </w:pPr>
            <w:r w:rsidRPr="00911DF7">
              <w:rPr>
                <w:b/>
                <w:sz w:val="24"/>
                <w:szCs w:val="24"/>
              </w:rPr>
              <w:t xml:space="preserve">Race          </w:t>
            </w:r>
            <w:r w:rsidR="00911DF7">
              <w:rPr>
                <w:b/>
              </w:rPr>
              <w:t xml:space="preserve">             </w:t>
            </w:r>
            <w:r>
              <w:rPr>
                <w:b/>
              </w:rPr>
              <w:t>American Indian/Alaskan Native</w:t>
            </w:r>
          </w:p>
          <w:p w14:paraId="446C4E38" w14:textId="77777777" w:rsidR="000D4285" w:rsidRDefault="000D4285" w:rsidP="00D5148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7817EF">
              <w:rPr>
                <w:i/>
              </w:rPr>
              <w:t>(circle one)</w:t>
            </w:r>
            <w:r>
              <w:rPr>
                <w:i/>
              </w:rPr>
              <w:t xml:space="preserve">    </w:t>
            </w:r>
            <w:r>
              <w:rPr>
                <w:b/>
              </w:rPr>
              <w:t xml:space="preserve">          </w:t>
            </w:r>
            <w:r w:rsidR="00911DF7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911DF7">
              <w:rPr>
                <w:b/>
              </w:rPr>
              <w:t xml:space="preserve"> </w:t>
            </w:r>
            <w:r>
              <w:rPr>
                <w:b/>
              </w:rPr>
              <w:t>Asian</w:t>
            </w:r>
          </w:p>
          <w:p w14:paraId="0A01A173" w14:textId="77777777" w:rsidR="000D4285" w:rsidRDefault="000D4285" w:rsidP="00D5148B">
            <w:pPr>
              <w:rPr>
                <w:b/>
              </w:rPr>
            </w:pPr>
            <w:r>
              <w:rPr>
                <w:b/>
              </w:rPr>
              <w:t xml:space="preserve">                                      Black/African American</w:t>
            </w:r>
          </w:p>
          <w:p w14:paraId="7B9B69DA" w14:textId="77777777" w:rsidR="00911DF7" w:rsidRDefault="00911DF7" w:rsidP="00911DF7">
            <w:pPr>
              <w:rPr>
                <w:b/>
              </w:rPr>
            </w:pPr>
            <w:r>
              <w:rPr>
                <w:b/>
              </w:rPr>
              <w:t xml:space="preserve">                                      Native Hawaiian/Pacific Islander</w:t>
            </w:r>
          </w:p>
          <w:p w14:paraId="1438CF6D" w14:textId="77777777" w:rsidR="00911DF7" w:rsidRPr="007817EF" w:rsidRDefault="00911DF7" w:rsidP="00911DF7">
            <w:pPr>
              <w:rPr>
                <w:b/>
              </w:rPr>
            </w:pPr>
            <w:r>
              <w:rPr>
                <w:b/>
              </w:rPr>
              <w:t xml:space="preserve">                                      White</w:t>
            </w:r>
          </w:p>
          <w:p w14:paraId="627A4C8E" w14:textId="77777777" w:rsidR="00911DF7" w:rsidRDefault="00911DF7" w:rsidP="00911DF7">
            <w:pPr>
              <w:rPr>
                <w:b/>
              </w:rPr>
            </w:pPr>
            <w:r>
              <w:rPr>
                <w:b/>
              </w:rPr>
              <w:t>Hispanic or Latino      Yes        or      No</w:t>
            </w:r>
          </w:p>
        </w:tc>
        <w:tc>
          <w:tcPr>
            <w:tcW w:w="2403" w:type="pct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08D7DA20" w14:textId="77777777" w:rsidR="000D4285" w:rsidRDefault="00911DF7" w:rsidP="00D5148B">
            <w:pPr>
              <w:rPr>
                <w:b/>
                <w:sz w:val="24"/>
                <w:szCs w:val="24"/>
              </w:rPr>
            </w:pPr>
            <w:r w:rsidRPr="00911DF7">
              <w:rPr>
                <w:b/>
                <w:sz w:val="24"/>
                <w:szCs w:val="24"/>
              </w:rPr>
              <w:t>Primary Language</w:t>
            </w:r>
          </w:p>
          <w:p w14:paraId="5BD7BEBC" w14:textId="77777777" w:rsidR="00911DF7" w:rsidRDefault="00911DF7" w:rsidP="00D51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child’s first learned language? _________________</w:t>
            </w:r>
          </w:p>
          <w:p w14:paraId="7EBD2C94" w14:textId="77777777" w:rsidR="00911DF7" w:rsidRDefault="00911DF7" w:rsidP="00D5148B">
            <w:pPr>
              <w:rPr>
                <w:sz w:val="20"/>
                <w:szCs w:val="20"/>
              </w:rPr>
            </w:pPr>
          </w:p>
          <w:p w14:paraId="3A641464" w14:textId="77777777" w:rsidR="00911DF7" w:rsidRDefault="00911DF7" w:rsidP="00D51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the predominate language spoken in the home? </w:t>
            </w:r>
          </w:p>
          <w:p w14:paraId="2C6F0616" w14:textId="77777777" w:rsidR="00911DF7" w:rsidRPr="00911DF7" w:rsidRDefault="00911DF7" w:rsidP="00D51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_______________________________________________</w:t>
            </w:r>
          </w:p>
        </w:tc>
        <w:tc>
          <w:tcPr>
            <w:tcW w:w="210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3A4957F4" w14:textId="77777777" w:rsidR="000D4285" w:rsidRPr="007817EF" w:rsidRDefault="000D4285" w:rsidP="00D5148B">
            <w:pPr>
              <w:pStyle w:val="Heading2"/>
              <w:rPr>
                <w:color w:val="auto"/>
              </w:rPr>
            </w:pPr>
          </w:p>
        </w:tc>
        <w:tc>
          <w:tcPr>
            <w:tcW w:w="9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2ABFFCF0" w14:textId="77777777" w:rsidR="000D4285" w:rsidRPr="007817EF" w:rsidRDefault="000D4285" w:rsidP="00D5148B">
            <w:pPr>
              <w:pStyle w:val="Heading2"/>
              <w:rPr>
                <w:color w:val="auto"/>
              </w:rPr>
            </w:pPr>
          </w:p>
        </w:tc>
      </w:tr>
      <w:tr w:rsidR="000D4285" w:rsidRPr="007817EF" w14:paraId="6AB0FB1C" w14:textId="77777777" w:rsidTr="00D261FD">
        <w:tc>
          <w:tcPr>
            <w:tcW w:w="2378" w:type="pct"/>
            <w:gridSpan w:val="3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0D0E81EA" w14:textId="77777777" w:rsidR="000D4285" w:rsidRPr="007817EF" w:rsidRDefault="000D4285" w:rsidP="00D5148B"/>
        </w:tc>
        <w:tc>
          <w:tcPr>
            <w:tcW w:w="2403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009AB7E4" w14:textId="77777777" w:rsidR="000D4285" w:rsidRPr="007817EF" w:rsidRDefault="000D4285" w:rsidP="00D5148B"/>
        </w:tc>
        <w:tc>
          <w:tcPr>
            <w:tcW w:w="210" w:type="pct"/>
            <w:tcBorders>
              <w:left w:val="single" w:sz="4" w:space="0" w:color="7F7F7F"/>
              <w:right w:val="single" w:sz="4" w:space="0" w:color="7F7F7F"/>
            </w:tcBorders>
          </w:tcPr>
          <w:p w14:paraId="4A8D5D0D" w14:textId="77777777" w:rsidR="000D4285" w:rsidRPr="007817EF" w:rsidRDefault="000D4285" w:rsidP="00D5148B"/>
        </w:tc>
        <w:tc>
          <w:tcPr>
            <w:tcW w:w="9" w:type="pct"/>
            <w:tcBorders>
              <w:left w:val="single" w:sz="4" w:space="0" w:color="7F7F7F"/>
              <w:right w:val="single" w:sz="4" w:space="0" w:color="7F7F7F"/>
            </w:tcBorders>
          </w:tcPr>
          <w:p w14:paraId="2C37908B" w14:textId="77777777" w:rsidR="000D4285" w:rsidRPr="007817EF" w:rsidRDefault="000D4285" w:rsidP="00D5148B"/>
        </w:tc>
      </w:tr>
      <w:tr w:rsidR="000D4285" w:rsidRPr="007817EF" w14:paraId="294555A6" w14:textId="77777777" w:rsidTr="00D261FD">
        <w:tc>
          <w:tcPr>
            <w:tcW w:w="2378" w:type="pct"/>
            <w:gridSpan w:val="3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9E607A" w14:textId="77777777" w:rsidR="000D4285" w:rsidRPr="007817EF" w:rsidRDefault="000D4285" w:rsidP="00D5148B"/>
        </w:tc>
        <w:tc>
          <w:tcPr>
            <w:tcW w:w="2403" w:type="pct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E7F31A" w14:textId="77777777" w:rsidR="000D4285" w:rsidRPr="007817EF" w:rsidRDefault="000D4285" w:rsidP="00D5148B"/>
        </w:tc>
        <w:tc>
          <w:tcPr>
            <w:tcW w:w="210" w:type="pct"/>
            <w:tcBorders>
              <w:left w:val="single" w:sz="4" w:space="0" w:color="7F7F7F"/>
              <w:right w:val="single" w:sz="4" w:space="0" w:color="7F7F7F"/>
            </w:tcBorders>
          </w:tcPr>
          <w:p w14:paraId="4D65EA8F" w14:textId="77777777" w:rsidR="000D4285" w:rsidRPr="007817EF" w:rsidRDefault="000D4285" w:rsidP="00D5148B"/>
        </w:tc>
        <w:tc>
          <w:tcPr>
            <w:tcW w:w="9" w:type="pct"/>
            <w:tcBorders>
              <w:left w:val="single" w:sz="4" w:space="0" w:color="7F7F7F"/>
              <w:right w:val="single" w:sz="4" w:space="0" w:color="7F7F7F"/>
            </w:tcBorders>
          </w:tcPr>
          <w:p w14:paraId="59E4600A" w14:textId="77777777" w:rsidR="000D4285" w:rsidRPr="007817EF" w:rsidRDefault="000D4285" w:rsidP="00D5148B"/>
        </w:tc>
      </w:tr>
    </w:tbl>
    <w:p w14:paraId="63F37800" w14:textId="77777777" w:rsidR="00697FF2" w:rsidRPr="00911DF7" w:rsidRDefault="0064638D">
      <w:pPr>
        <w:pStyle w:val="Heading1"/>
        <w:rPr>
          <w:color w:val="auto"/>
          <w:sz w:val="24"/>
          <w:szCs w:val="24"/>
        </w:rPr>
      </w:pPr>
      <w:r w:rsidRPr="00911DF7">
        <w:rPr>
          <w:color w:val="auto"/>
          <w:sz w:val="24"/>
          <w:szCs w:val="24"/>
        </w:rPr>
        <w:t>Parent/Guardian Information</w:t>
      </w:r>
    </w:p>
    <w:tbl>
      <w:tblPr>
        <w:tblW w:w="5211" w:type="pct"/>
        <w:tblBorders>
          <w:top w:val="single" w:sz="4" w:space="0" w:color="7F7F7F"/>
          <w:bottom w:val="single" w:sz="4" w:space="0" w:color="7F7F7F"/>
          <w:insideH w:val="single" w:sz="4" w:space="0" w:color="7F7F7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3682"/>
        <w:gridCol w:w="2609"/>
        <w:gridCol w:w="3243"/>
      </w:tblGrid>
      <w:tr w:rsidR="009F51A6" w:rsidRPr="007817EF" w14:paraId="009F2F24" w14:textId="77777777" w:rsidTr="00D261FD">
        <w:tc>
          <w:tcPr>
            <w:tcW w:w="761" w:type="pct"/>
            <w:tcBorders>
              <w:left w:val="single" w:sz="4" w:space="0" w:color="7F7F7F"/>
              <w:right w:val="single" w:sz="4" w:space="0" w:color="7F7F7F"/>
            </w:tcBorders>
          </w:tcPr>
          <w:p w14:paraId="0E4F88C5" w14:textId="77777777" w:rsidR="00697FF2" w:rsidRPr="00F849CE" w:rsidRDefault="0064638D">
            <w:pPr>
              <w:pStyle w:val="Heading2"/>
              <w:rPr>
                <w:b/>
                <w:color w:val="auto"/>
              </w:rPr>
            </w:pPr>
            <w:r w:rsidRPr="00F849CE">
              <w:rPr>
                <w:b/>
                <w:color w:val="auto"/>
              </w:rPr>
              <w:t>Mother’s Name</w:t>
            </w:r>
          </w:p>
        </w:tc>
        <w:tc>
          <w:tcPr>
            <w:tcW w:w="1637" w:type="pct"/>
            <w:tcBorders>
              <w:left w:val="single" w:sz="4" w:space="0" w:color="7F7F7F"/>
              <w:right w:val="single" w:sz="4" w:space="0" w:color="7F7F7F"/>
            </w:tcBorders>
          </w:tcPr>
          <w:p w14:paraId="1C3EAF35" w14:textId="77777777" w:rsidR="00697FF2" w:rsidRPr="007817EF" w:rsidRDefault="00697FF2"/>
        </w:tc>
        <w:tc>
          <w:tcPr>
            <w:tcW w:w="1160" w:type="pct"/>
            <w:tcBorders>
              <w:left w:val="single" w:sz="4" w:space="0" w:color="7F7F7F"/>
              <w:right w:val="single" w:sz="4" w:space="0" w:color="7F7F7F"/>
            </w:tcBorders>
          </w:tcPr>
          <w:p w14:paraId="2BD43C3A" w14:textId="77777777" w:rsidR="00697FF2" w:rsidRPr="00F849CE" w:rsidRDefault="0064638D">
            <w:pPr>
              <w:pStyle w:val="Heading2"/>
              <w:rPr>
                <w:b/>
                <w:color w:val="auto"/>
              </w:rPr>
            </w:pPr>
            <w:r w:rsidRPr="00F849CE">
              <w:rPr>
                <w:b/>
                <w:color w:val="auto"/>
              </w:rPr>
              <w:t>Father’s Name</w:t>
            </w:r>
          </w:p>
        </w:tc>
        <w:tc>
          <w:tcPr>
            <w:tcW w:w="1442" w:type="pct"/>
            <w:tcBorders>
              <w:left w:val="single" w:sz="4" w:space="0" w:color="7F7F7F"/>
              <w:right w:val="single" w:sz="4" w:space="0" w:color="7F7F7F"/>
            </w:tcBorders>
          </w:tcPr>
          <w:p w14:paraId="08174ADA" w14:textId="77777777" w:rsidR="00697FF2" w:rsidRPr="007817EF" w:rsidRDefault="00697FF2"/>
        </w:tc>
      </w:tr>
      <w:tr w:rsidR="009F51A6" w:rsidRPr="007817EF" w14:paraId="1C5A1930" w14:textId="77777777" w:rsidTr="00D261FD">
        <w:tc>
          <w:tcPr>
            <w:tcW w:w="761" w:type="pct"/>
            <w:tcBorders>
              <w:left w:val="single" w:sz="4" w:space="0" w:color="7F7F7F"/>
              <w:right w:val="single" w:sz="4" w:space="0" w:color="7F7F7F"/>
            </w:tcBorders>
          </w:tcPr>
          <w:p w14:paraId="75E0366A" w14:textId="77777777" w:rsidR="00697FF2" w:rsidRPr="00F849CE" w:rsidRDefault="0064638D">
            <w:pPr>
              <w:pStyle w:val="Heading2"/>
              <w:rPr>
                <w:b/>
                <w:color w:val="auto"/>
              </w:rPr>
            </w:pPr>
            <w:r w:rsidRPr="00F849CE">
              <w:rPr>
                <w:b/>
                <w:color w:val="auto"/>
              </w:rPr>
              <w:t xml:space="preserve">Mother’s Cell </w:t>
            </w:r>
            <w:r w:rsidR="00E5240A" w:rsidRPr="00F849CE">
              <w:rPr>
                <w:b/>
                <w:color w:val="auto"/>
              </w:rPr>
              <w:t>Phone</w:t>
            </w:r>
          </w:p>
        </w:tc>
        <w:tc>
          <w:tcPr>
            <w:tcW w:w="1637" w:type="pct"/>
            <w:tcBorders>
              <w:left w:val="single" w:sz="4" w:space="0" w:color="7F7F7F"/>
              <w:right w:val="single" w:sz="4" w:space="0" w:color="7F7F7F"/>
            </w:tcBorders>
          </w:tcPr>
          <w:p w14:paraId="35948582" w14:textId="77777777" w:rsidR="00697FF2" w:rsidRPr="007817EF" w:rsidRDefault="00697FF2"/>
        </w:tc>
        <w:tc>
          <w:tcPr>
            <w:tcW w:w="1160" w:type="pct"/>
            <w:tcBorders>
              <w:left w:val="single" w:sz="4" w:space="0" w:color="7F7F7F"/>
              <w:right w:val="single" w:sz="4" w:space="0" w:color="7F7F7F"/>
            </w:tcBorders>
          </w:tcPr>
          <w:p w14:paraId="1DD29B21" w14:textId="77777777" w:rsidR="00697FF2" w:rsidRPr="00F849CE" w:rsidRDefault="0064638D" w:rsidP="0064638D">
            <w:pPr>
              <w:pStyle w:val="Heading2"/>
              <w:rPr>
                <w:b/>
                <w:color w:val="auto"/>
              </w:rPr>
            </w:pPr>
            <w:r w:rsidRPr="00F849CE">
              <w:rPr>
                <w:b/>
                <w:color w:val="auto"/>
              </w:rPr>
              <w:t>Father’s Cell Phone</w:t>
            </w:r>
          </w:p>
        </w:tc>
        <w:tc>
          <w:tcPr>
            <w:tcW w:w="1442" w:type="pct"/>
            <w:tcBorders>
              <w:left w:val="single" w:sz="4" w:space="0" w:color="7F7F7F"/>
              <w:right w:val="single" w:sz="4" w:space="0" w:color="7F7F7F"/>
            </w:tcBorders>
          </w:tcPr>
          <w:p w14:paraId="3395FEBB" w14:textId="77777777" w:rsidR="00697FF2" w:rsidRPr="007817EF" w:rsidRDefault="00697FF2"/>
        </w:tc>
      </w:tr>
      <w:tr w:rsidR="009F51A6" w:rsidRPr="007817EF" w14:paraId="40066D07" w14:textId="77777777" w:rsidTr="00D261FD">
        <w:tc>
          <w:tcPr>
            <w:tcW w:w="761" w:type="pct"/>
            <w:tcBorders>
              <w:left w:val="single" w:sz="4" w:space="0" w:color="7F7F7F"/>
              <w:right w:val="single" w:sz="4" w:space="0" w:color="7F7F7F"/>
            </w:tcBorders>
          </w:tcPr>
          <w:p w14:paraId="47850454" w14:textId="77777777" w:rsidR="00697FF2" w:rsidRPr="00F849CE" w:rsidRDefault="0064638D">
            <w:pPr>
              <w:pStyle w:val="Heading2"/>
              <w:rPr>
                <w:b/>
                <w:color w:val="auto"/>
              </w:rPr>
            </w:pPr>
            <w:r w:rsidRPr="00F849CE">
              <w:rPr>
                <w:b/>
                <w:color w:val="auto"/>
              </w:rPr>
              <w:t>Mother’s Email</w:t>
            </w:r>
          </w:p>
        </w:tc>
        <w:tc>
          <w:tcPr>
            <w:tcW w:w="1637" w:type="pct"/>
            <w:tcBorders>
              <w:left w:val="single" w:sz="4" w:space="0" w:color="7F7F7F"/>
              <w:right w:val="single" w:sz="4" w:space="0" w:color="7F7F7F"/>
            </w:tcBorders>
          </w:tcPr>
          <w:p w14:paraId="5503E5B4" w14:textId="77777777" w:rsidR="00697FF2" w:rsidRPr="007817EF" w:rsidRDefault="00697FF2"/>
        </w:tc>
        <w:tc>
          <w:tcPr>
            <w:tcW w:w="1160" w:type="pct"/>
            <w:tcBorders>
              <w:left w:val="single" w:sz="4" w:space="0" w:color="7F7F7F"/>
              <w:right w:val="single" w:sz="4" w:space="0" w:color="7F7F7F"/>
            </w:tcBorders>
          </w:tcPr>
          <w:p w14:paraId="11900668" w14:textId="77777777" w:rsidR="00697FF2" w:rsidRPr="00F849CE" w:rsidRDefault="0064638D">
            <w:pPr>
              <w:pStyle w:val="Heading2"/>
              <w:rPr>
                <w:b/>
                <w:color w:val="auto"/>
              </w:rPr>
            </w:pPr>
            <w:r w:rsidRPr="00F849CE">
              <w:rPr>
                <w:b/>
                <w:color w:val="auto"/>
              </w:rPr>
              <w:t>Father’s Email</w:t>
            </w:r>
          </w:p>
        </w:tc>
        <w:tc>
          <w:tcPr>
            <w:tcW w:w="1442" w:type="pct"/>
            <w:tcBorders>
              <w:left w:val="single" w:sz="4" w:space="0" w:color="7F7F7F"/>
              <w:right w:val="single" w:sz="4" w:space="0" w:color="7F7F7F"/>
            </w:tcBorders>
          </w:tcPr>
          <w:p w14:paraId="5D52795B" w14:textId="77777777" w:rsidR="00697FF2" w:rsidRPr="007817EF" w:rsidRDefault="00697FF2"/>
        </w:tc>
      </w:tr>
      <w:tr w:rsidR="00911DF7" w:rsidRPr="007817EF" w14:paraId="0E54267D" w14:textId="77777777" w:rsidTr="00D261FD">
        <w:tc>
          <w:tcPr>
            <w:tcW w:w="761" w:type="pct"/>
            <w:tcBorders>
              <w:left w:val="single" w:sz="4" w:space="0" w:color="7F7F7F"/>
              <w:right w:val="single" w:sz="4" w:space="0" w:color="7F7F7F"/>
            </w:tcBorders>
          </w:tcPr>
          <w:p w14:paraId="51917EA2" w14:textId="77777777" w:rsidR="00911DF7" w:rsidRPr="00F849CE" w:rsidRDefault="00911DF7" w:rsidP="00337E8A">
            <w:pPr>
              <w:pStyle w:val="Heading2"/>
              <w:rPr>
                <w:b/>
                <w:color w:val="auto"/>
              </w:rPr>
            </w:pPr>
            <w:r w:rsidRPr="00F849CE">
              <w:rPr>
                <w:b/>
                <w:color w:val="auto"/>
              </w:rPr>
              <w:t>Current Address</w:t>
            </w:r>
          </w:p>
        </w:tc>
        <w:tc>
          <w:tcPr>
            <w:tcW w:w="2797" w:type="pct"/>
            <w:gridSpan w:val="2"/>
            <w:tcBorders>
              <w:left w:val="single" w:sz="4" w:space="0" w:color="7F7F7F"/>
              <w:right w:val="single" w:sz="4" w:space="0" w:color="7F7F7F"/>
            </w:tcBorders>
          </w:tcPr>
          <w:p w14:paraId="55B3E591" w14:textId="77777777" w:rsidR="00911DF7" w:rsidRPr="00F849CE" w:rsidRDefault="00F849CE" w:rsidP="00337E8A">
            <w:pPr>
              <w:pStyle w:val="Heading2"/>
              <w:rPr>
                <w:b/>
                <w:color w:val="auto"/>
              </w:rPr>
            </w:pPr>
            <w:r>
              <w:t xml:space="preserve">                                                                                                                             </w:t>
            </w:r>
            <w:r w:rsidRPr="00F849CE">
              <w:rPr>
                <w:b/>
              </w:rPr>
              <w:t>City, Zip Code</w:t>
            </w:r>
          </w:p>
        </w:tc>
        <w:tc>
          <w:tcPr>
            <w:tcW w:w="1442" w:type="pct"/>
            <w:tcBorders>
              <w:left w:val="single" w:sz="4" w:space="0" w:color="7F7F7F"/>
              <w:right w:val="single" w:sz="4" w:space="0" w:color="7F7F7F"/>
            </w:tcBorders>
          </w:tcPr>
          <w:p w14:paraId="717AC7E9" w14:textId="77777777" w:rsidR="00911DF7" w:rsidRPr="007817EF" w:rsidRDefault="00911DF7" w:rsidP="00337E8A"/>
        </w:tc>
      </w:tr>
    </w:tbl>
    <w:p w14:paraId="4D55522A" w14:textId="77777777" w:rsidR="00697FF2" w:rsidRPr="009F51A6" w:rsidRDefault="0064638D">
      <w:pPr>
        <w:pStyle w:val="Heading1"/>
        <w:rPr>
          <w:color w:val="auto"/>
        </w:rPr>
      </w:pPr>
      <w:r w:rsidRPr="009F51A6">
        <w:rPr>
          <w:color w:val="auto"/>
        </w:rPr>
        <w:t>Sibling Information</w:t>
      </w:r>
    </w:p>
    <w:tbl>
      <w:tblPr>
        <w:tblW w:w="5203" w:type="pct"/>
        <w:tblBorders>
          <w:top w:val="single" w:sz="4" w:space="0" w:color="7F7F7F"/>
          <w:bottom w:val="single" w:sz="4" w:space="0" w:color="7F7F7F"/>
          <w:insideH w:val="single" w:sz="4" w:space="0" w:color="7F7F7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3831"/>
        <w:gridCol w:w="1774"/>
        <w:gridCol w:w="3842"/>
      </w:tblGrid>
      <w:tr w:rsidR="009F51A6" w:rsidRPr="007817EF" w14:paraId="2E89BD98" w14:textId="77777777" w:rsidTr="00257A5A">
        <w:trPr>
          <w:trHeight w:val="454"/>
        </w:trPr>
        <w:tc>
          <w:tcPr>
            <w:tcW w:w="793" w:type="pct"/>
            <w:vMerge w:val="restart"/>
            <w:tcBorders>
              <w:left w:val="single" w:sz="4" w:space="0" w:color="7F7F7F"/>
              <w:right w:val="single" w:sz="4" w:space="0" w:color="7F7F7F"/>
            </w:tcBorders>
          </w:tcPr>
          <w:p w14:paraId="5D3DFD68" w14:textId="77777777" w:rsidR="00404C9F" w:rsidRDefault="00CF6F01" w:rsidP="00CF6F01">
            <w:pPr>
              <w:pStyle w:val="Heading2"/>
              <w:jc w:val="center"/>
              <w:rPr>
                <w:b/>
                <w:color w:val="auto"/>
                <w:sz w:val="20"/>
                <w:szCs w:val="20"/>
              </w:rPr>
            </w:pPr>
            <w:r w:rsidRPr="00F849CE">
              <w:rPr>
                <w:b/>
                <w:color w:val="auto"/>
                <w:sz w:val="20"/>
                <w:szCs w:val="20"/>
              </w:rPr>
              <w:t xml:space="preserve">Please list all </w:t>
            </w:r>
          </w:p>
          <w:p w14:paraId="2E2F6B0E" w14:textId="77777777" w:rsidR="00CF6F01" w:rsidRPr="00F849CE" w:rsidRDefault="00CF6F01" w:rsidP="00CF6F01">
            <w:pPr>
              <w:pStyle w:val="Heading2"/>
              <w:jc w:val="center"/>
              <w:rPr>
                <w:b/>
                <w:color w:val="auto"/>
                <w:sz w:val="20"/>
                <w:szCs w:val="20"/>
              </w:rPr>
            </w:pPr>
            <w:r w:rsidRPr="00F849CE">
              <w:rPr>
                <w:b/>
                <w:color w:val="auto"/>
                <w:sz w:val="20"/>
                <w:szCs w:val="20"/>
              </w:rPr>
              <w:t>siblings</w:t>
            </w:r>
          </w:p>
          <w:p w14:paraId="6C2ABD9E" w14:textId="77777777" w:rsidR="00404C9F" w:rsidRDefault="00CF6F01" w:rsidP="00CF6F01">
            <w:pPr>
              <w:pStyle w:val="Heading2"/>
              <w:jc w:val="center"/>
              <w:rPr>
                <w:b/>
                <w:color w:val="auto"/>
                <w:sz w:val="20"/>
                <w:szCs w:val="20"/>
              </w:rPr>
            </w:pPr>
            <w:r w:rsidRPr="00F849CE">
              <w:rPr>
                <w:b/>
                <w:color w:val="auto"/>
                <w:sz w:val="20"/>
                <w:szCs w:val="20"/>
              </w:rPr>
              <w:t xml:space="preserve">that attend </w:t>
            </w:r>
          </w:p>
          <w:p w14:paraId="3EB945D1" w14:textId="77777777" w:rsidR="00CF6F01" w:rsidRPr="00F849CE" w:rsidRDefault="00CF6F01" w:rsidP="00CF6F01">
            <w:pPr>
              <w:pStyle w:val="Heading2"/>
              <w:jc w:val="center"/>
              <w:rPr>
                <w:b/>
                <w:color w:val="auto"/>
                <w:sz w:val="20"/>
                <w:szCs w:val="20"/>
              </w:rPr>
            </w:pPr>
            <w:r w:rsidRPr="00F849CE">
              <w:rPr>
                <w:b/>
                <w:color w:val="auto"/>
                <w:sz w:val="20"/>
                <w:szCs w:val="20"/>
              </w:rPr>
              <w:t>SCS schools.</w:t>
            </w:r>
          </w:p>
          <w:p w14:paraId="64B840A9" w14:textId="77777777" w:rsidR="00CF6F01" w:rsidRPr="00F849CE" w:rsidRDefault="00CF6F01" w:rsidP="00434E74">
            <w:pPr>
              <w:pStyle w:val="Heading2"/>
              <w:rPr>
                <w:color w:val="auto"/>
                <w:sz w:val="20"/>
                <w:szCs w:val="20"/>
              </w:rPr>
            </w:pPr>
          </w:p>
        </w:tc>
        <w:tc>
          <w:tcPr>
            <w:tcW w:w="1706" w:type="pct"/>
            <w:tcBorders>
              <w:left w:val="single" w:sz="4" w:space="0" w:color="7F7F7F"/>
              <w:right w:val="single" w:sz="4" w:space="0" w:color="7F7F7F"/>
            </w:tcBorders>
          </w:tcPr>
          <w:p w14:paraId="0B957627" w14:textId="77777777" w:rsidR="00CF6F01" w:rsidRPr="00F849CE" w:rsidRDefault="00CF6F01">
            <w:pPr>
              <w:rPr>
                <w:sz w:val="12"/>
                <w:szCs w:val="12"/>
              </w:rPr>
            </w:pPr>
            <w:r w:rsidRPr="00F849CE">
              <w:rPr>
                <w:sz w:val="20"/>
                <w:szCs w:val="20"/>
              </w:rPr>
              <w:t>Name</w:t>
            </w:r>
          </w:p>
        </w:tc>
        <w:tc>
          <w:tcPr>
            <w:tcW w:w="790" w:type="pct"/>
            <w:tcBorders>
              <w:left w:val="single" w:sz="4" w:space="0" w:color="7F7F7F"/>
              <w:right w:val="single" w:sz="4" w:space="0" w:color="7F7F7F"/>
            </w:tcBorders>
          </w:tcPr>
          <w:p w14:paraId="7FE27913" w14:textId="77777777" w:rsidR="00CF6F01" w:rsidRDefault="00CF6F01">
            <w:pPr>
              <w:rPr>
                <w:sz w:val="20"/>
                <w:szCs w:val="20"/>
              </w:rPr>
            </w:pPr>
            <w:r w:rsidRPr="00F849CE">
              <w:rPr>
                <w:sz w:val="20"/>
                <w:szCs w:val="20"/>
              </w:rPr>
              <w:t>Grade</w:t>
            </w:r>
          </w:p>
          <w:p w14:paraId="2E4BD5F9" w14:textId="77777777" w:rsidR="00F849CE" w:rsidRPr="00F849CE" w:rsidRDefault="00F849CE">
            <w:pPr>
              <w:rPr>
                <w:sz w:val="10"/>
                <w:szCs w:val="10"/>
              </w:rPr>
            </w:pPr>
          </w:p>
        </w:tc>
        <w:tc>
          <w:tcPr>
            <w:tcW w:w="1711" w:type="pct"/>
            <w:tcBorders>
              <w:left w:val="single" w:sz="4" w:space="0" w:color="7F7F7F"/>
              <w:right w:val="single" w:sz="4" w:space="0" w:color="7F7F7F"/>
            </w:tcBorders>
          </w:tcPr>
          <w:p w14:paraId="2E5C85E7" w14:textId="77777777" w:rsidR="00CF6F01" w:rsidRPr="00F849CE" w:rsidRDefault="00CF6F01">
            <w:pPr>
              <w:rPr>
                <w:sz w:val="20"/>
                <w:szCs w:val="20"/>
              </w:rPr>
            </w:pPr>
            <w:r w:rsidRPr="00F849CE">
              <w:rPr>
                <w:sz w:val="20"/>
                <w:szCs w:val="20"/>
              </w:rPr>
              <w:t>School</w:t>
            </w:r>
          </w:p>
        </w:tc>
      </w:tr>
      <w:tr w:rsidR="009F51A6" w:rsidRPr="007817EF" w14:paraId="34B3376B" w14:textId="77777777" w:rsidTr="00257A5A">
        <w:trPr>
          <w:trHeight w:val="448"/>
        </w:trPr>
        <w:tc>
          <w:tcPr>
            <w:tcW w:w="793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753B3F6A" w14:textId="77777777" w:rsidR="00CF6F01" w:rsidRPr="00F849CE" w:rsidRDefault="00CF6F01" w:rsidP="00434E74">
            <w:pPr>
              <w:pStyle w:val="Heading2"/>
              <w:rPr>
                <w:color w:val="auto"/>
                <w:sz w:val="20"/>
                <w:szCs w:val="20"/>
              </w:rPr>
            </w:pPr>
          </w:p>
        </w:tc>
        <w:tc>
          <w:tcPr>
            <w:tcW w:w="1706" w:type="pct"/>
            <w:tcBorders>
              <w:left w:val="single" w:sz="4" w:space="0" w:color="7F7F7F"/>
              <w:right w:val="single" w:sz="4" w:space="0" w:color="7F7F7F"/>
            </w:tcBorders>
          </w:tcPr>
          <w:p w14:paraId="7CFCC57B" w14:textId="77777777" w:rsidR="00CF6F01" w:rsidRPr="00F849CE" w:rsidRDefault="00CF6F01">
            <w:pPr>
              <w:rPr>
                <w:sz w:val="20"/>
                <w:szCs w:val="20"/>
              </w:rPr>
            </w:pPr>
            <w:r w:rsidRPr="00F849CE">
              <w:rPr>
                <w:sz w:val="20"/>
                <w:szCs w:val="20"/>
              </w:rPr>
              <w:t>Name</w:t>
            </w:r>
          </w:p>
        </w:tc>
        <w:tc>
          <w:tcPr>
            <w:tcW w:w="790" w:type="pct"/>
            <w:tcBorders>
              <w:left w:val="single" w:sz="4" w:space="0" w:color="7F7F7F"/>
              <w:right w:val="single" w:sz="4" w:space="0" w:color="7F7F7F"/>
            </w:tcBorders>
          </w:tcPr>
          <w:p w14:paraId="0831092E" w14:textId="77777777" w:rsidR="00CF6F01" w:rsidRPr="00F849CE" w:rsidRDefault="00CF6F01">
            <w:pPr>
              <w:rPr>
                <w:sz w:val="20"/>
                <w:szCs w:val="20"/>
              </w:rPr>
            </w:pPr>
            <w:r w:rsidRPr="00F849CE">
              <w:rPr>
                <w:sz w:val="20"/>
                <w:szCs w:val="20"/>
              </w:rPr>
              <w:t>Grade</w:t>
            </w:r>
          </w:p>
        </w:tc>
        <w:tc>
          <w:tcPr>
            <w:tcW w:w="1711" w:type="pct"/>
            <w:tcBorders>
              <w:left w:val="single" w:sz="4" w:space="0" w:color="7F7F7F"/>
              <w:right w:val="single" w:sz="4" w:space="0" w:color="7F7F7F"/>
            </w:tcBorders>
          </w:tcPr>
          <w:p w14:paraId="5C39E92C" w14:textId="77777777" w:rsidR="00CF6F01" w:rsidRPr="00F849CE" w:rsidRDefault="00CF6F01">
            <w:pPr>
              <w:rPr>
                <w:sz w:val="20"/>
                <w:szCs w:val="20"/>
              </w:rPr>
            </w:pPr>
            <w:r w:rsidRPr="00F849CE">
              <w:rPr>
                <w:sz w:val="20"/>
                <w:szCs w:val="20"/>
              </w:rPr>
              <w:t>School</w:t>
            </w:r>
          </w:p>
        </w:tc>
      </w:tr>
      <w:tr w:rsidR="009F51A6" w:rsidRPr="007817EF" w14:paraId="481B9A84" w14:textId="77777777" w:rsidTr="00257A5A">
        <w:trPr>
          <w:trHeight w:val="448"/>
        </w:trPr>
        <w:tc>
          <w:tcPr>
            <w:tcW w:w="793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5A61D611" w14:textId="77777777" w:rsidR="00CF6F01" w:rsidRPr="00F849CE" w:rsidRDefault="00CF6F01" w:rsidP="00434E74">
            <w:pPr>
              <w:pStyle w:val="Heading2"/>
              <w:rPr>
                <w:color w:val="auto"/>
                <w:sz w:val="20"/>
                <w:szCs w:val="20"/>
              </w:rPr>
            </w:pPr>
          </w:p>
        </w:tc>
        <w:tc>
          <w:tcPr>
            <w:tcW w:w="1706" w:type="pct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5E2DFA" w14:textId="77777777" w:rsidR="00CF6F01" w:rsidRPr="00F849CE" w:rsidRDefault="00CF6F01">
            <w:pPr>
              <w:rPr>
                <w:sz w:val="20"/>
                <w:szCs w:val="20"/>
              </w:rPr>
            </w:pPr>
            <w:r w:rsidRPr="00F849CE">
              <w:rPr>
                <w:sz w:val="20"/>
                <w:szCs w:val="20"/>
              </w:rPr>
              <w:t>Name</w:t>
            </w:r>
          </w:p>
        </w:tc>
        <w:tc>
          <w:tcPr>
            <w:tcW w:w="790" w:type="pct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16CDED" w14:textId="77777777" w:rsidR="00CF6F01" w:rsidRPr="00F849CE" w:rsidRDefault="00CF6F01">
            <w:pPr>
              <w:rPr>
                <w:sz w:val="20"/>
                <w:szCs w:val="20"/>
              </w:rPr>
            </w:pPr>
            <w:r w:rsidRPr="00F849CE">
              <w:rPr>
                <w:sz w:val="20"/>
                <w:szCs w:val="20"/>
              </w:rPr>
              <w:t>Grade</w:t>
            </w:r>
          </w:p>
        </w:tc>
        <w:tc>
          <w:tcPr>
            <w:tcW w:w="1711" w:type="pct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E6CB8D" w14:textId="77777777" w:rsidR="00CF6F01" w:rsidRPr="00F849CE" w:rsidRDefault="00CF6F01">
            <w:pPr>
              <w:rPr>
                <w:sz w:val="20"/>
                <w:szCs w:val="20"/>
              </w:rPr>
            </w:pPr>
            <w:r w:rsidRPr="00F849CE">
              <w:rPr>
                <w:sz w:val="20"/>
                <w:szCs w:val="20"/>
              </w:rPr>
              <w:t>School</w:t>
            </w:r>
          </w:p>
        </w:tc>
      </w:tr>
      <w:tr w:rsidR="009F51A6" w:rsidRPr="007817EF" w14:paraId="33B42B8E" w14:textId="77777777" w:rsidTr="00257A5A">
        <w:trPr>
          <w:trHeight w:val="1224"/>
        </w:trPr>
        <w:tc>
          <w:tcPr>
            <w:tcW w:w="2499" w:type="pct"/>
            <w:gridSpan w:val="2"/>
            <w:tcBorders>
              <w:top w:val="single" w:sz="12" w:space="0" w:color="7F7F7F"/>
              <w:left w:val="single" w:sz="4" w:space="0" w:color="7F7F7F"/>
              <w:right w:val="single" w:sz="4" w:space="0" w:color="7F7F7F"/>
            </w:tcBorders>
          </w:tcPr>
          <w:p w14:paraId="66039FEE" w14:textId="7E6FCCC0" w:rsidR="00635781" w:rsidRDefault="00635781">
            <w:pPr>
              <w:rPr>
                <w:b/>
              </w:rPr>
            </w:pPr>
            <w:r w:rsidRPr="00295C48">
              <w:rPr>
                <w:b/>
              </w:rPr>
              <w:t xml:space="preserve">Is student in the </w:t>
            </w:r>
            <w:r w:rsidR="00231500">
              <w:rPr>
                <w:b/>
              </w:rPr>
              <w:t>Dexter</w:t>
            </w:r>
            <w:r w:rsidR="001F61F7">
              <w:rPr>
                <w:b/>
              </w:rPr>
              <w:t xml:space="preserve"> </w:t>
            </w:r>
            <w:r w:rsidRPr="00295C48">
              <w:rPr>
                <w:b/>
              </w:rPr>
              <w:t>district or Choice Transfer student?</w:t>
            </w:r>
          </w:p>
          <w:p w14:paraId="341B4F78" w14:textId="77777777" w:rsidR="00295C48" w:rsidRPr="00295C48" w:rsidRDefault="00295C48" w:rsidP="00354427">
            <w:pPr>
              <w:ind w:left="0"/>
              <w:rPr>
                <w:b/>
                <w:sz w:val="4"/>
                <w:szCs w:val="4"/>
              </w:rPr>
            </w:pPr>
          </w:p>
          <w:p w14:paraId="16C4788D" w14:textId="6ECBFCCE" w:rsidR="00635781" w:rsidRDefault="001F61F7" w:rsidP="009B749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231500">
              <w:rPr>
                <w:b/>
                <w:i/>
                <w:sz w:val="24"/>
                <w:szCs w:val="24"/>
              </w:rPr>
              <w:t>Dexter</w:t>
            </w:r>
            <w:r w:rsidR="003774F0" w:rsidRPr="007817EF">
              <w:rPr>
                <w:b/>
                <w:i/>
                <w:sz w:val="24"/>
                <w:szCs w:val="24"/>
              </w:rPr>
              <w:t xml:space="preserve"> </w:t>
            </w:r>
            <w:r w:rsidR="00635781" w:rsidRPr="007817EF">
              <w:rPr>
                <w:b/>
                <w:i/>
                <w:sz w:val="24"/>
                <w:szCs w:val="24"/>
              </w:rPr>
              <w:t>District</w:t>
            </w:r>
          </w:p>
          <w:p w14:paraId="0A51776B" w14:textId="77777777" w:rsidR="00404C9F" w:rsidRPr="00404C9F" w:rsidRDefault="00020416" w:rsidP="00372BC9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F983A1" wp14:editId="053B9933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122555</wp:posOffset>
                      </wp:positionV>
                      <wp:extent cx="795655" cy="228600"/>
                      <wp:effectExtent l="9525" t="13335" r="23495" b="1524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2286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014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98EF4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93.5pt;margin-top:9.65pt;width:62.6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" fillcolor="black"/>
                  </w:pict>
                </mc:Fallback>
              </mc:AlternateContent>
            </w:r>
            <w:r w:rsidR="00404C9F" w:rsidRPr="00404C9F">
              <w:rPr>
                <w:b/>
                <w:sz w:val="20"/>
                <w:szCs w:val="20"/>
              </w:rPr>
              <w:t xml:space="preserve">Students in the </w:t>
            </w:r>
            <w:r w:rsidR="00372BC9">
              <w:rPr>
                <w:b/>
                <w:sz w:val="20"/>
                <w:szCs w:val="20"/>
              </w:rPr>
              <w:t>Richland</w:t>
            </w:r>
            <w:r w:rsidR="00404C9F" w:rsidRPr="00404C9F">
              <w:rPr>
                <w:b/>
                <w:sz w:val="20"/>
                <w:szCs w:val="20"/>
              </w:rPr>
              <w:t xml:space="preserve"> School dist</w:t>
            </w:r>
            <w:r w:rsidR="00404C9F">
              <w:rPr>
                <w:b/>
                <w:sz w:val="20"/>
                <w:szCs w:val="20"/>
              </w:rPr>
              <w:t xml:space="preserve">rict must provide the documents listed to the right. </w:t>
            </w:r>
          </w:p>
        </w:tc>
        <w:tc>
          <w:tcPr>
            <w:tcW w:w="2501" w:type="pct"/>
            <w:gridSpan w:val="2"/>
            <w:tcBorders>
              <w:top w:val="single" w:sz="12" w:space="0" w:color="7F7F7F"/>
              <w:left w:val="single" w:sz="4" w:space="0" w:color="7F7F7F"/>
              <w:right w:val="single" w:sz="4" w:space="0" w:color="7F7F7F"/>
            </w:tcBorders>
          </w:tcPr>
          <w:p w14:paraId="725EEE34" w14:textId="77777777" w:rsidR="00295C48" w:rsidRDefault="00295C48"/>
          <w:p w14:paraId="3EE532C8" w14:textId="77777777" w:rsidR="00635781" w:rsidRPr="007817EF" w:rsidRDefault="00635781">
            <w:r w:rsidRPr="007817EF">
              <w:t>2 proofs of residence (mortgage, rental agreement, MLGW bill)</w:t>
            </w:r>
          </w:p>
          <w:p w14:paraId="79DA0017" w14:textId="77777777" w:rsidR="00635781" w:rsidRPr="007817EF" w:rsidRDefault="00635781">
            <w:r w:rsidRPr="007817EF">
              <w:t>TN Immunization Form with current physical</w:t>
            </w:r>
          </w:p>
          <w:p w14:paraId="3B425F9A" w14:textId="77777777" w:rsidR="00635781" w:rsidRPr="007817EF" w:rsidRDefault="00635781">
            <w:r w:rsidRPr="007817EF">
              <w:t>Social Security Card</w:t>
            </w:r>
            <w:r w:rsidR="00B455B7" w:rsidRPr="007817EF">
              <w:t xml:space="preserve"> &amp; Birth Certificate</w:t>
            </w:r>
          </w:p>
          <w:p w14:paraId="7C5A6A7D" w14:textId="77777777" w:rsidR="00635781" w:rsidRPr="007817EF" w:rsidRDefault="00B455B7">
            <w:r w:rsidRPr="007817EF">
              <w:t>Last Report Card</w:t>
            </w:r>
            <w:r w:rsidR="00521C2F">
              <w:t xml:space="preserve"> (if 1</w:t>
            </w:r>
            <w:r w:rsidR="00521C2F" w:rsidRPr="00521C2F">
              <w:rPr>
                <w:vertAlign w:val="superscript"/>
              </w:rPr>
              <w:t>st</w:t>
            </w:r>
            <w:r w:rsidR="00521C2F">
              <w:t xml:space="preserve"> thru 5</w:t>
            </w:r>
            <w:r w:rsidR="00521C2F" w:rsidRPr="00521C2F">
              <w:rPr>
                <w:vertAlign w:val="superscript"/>
              </w:rPr>
              <w:t>th</w:t>
            </w:r>
            <w:r w:rsidR="00521C2F">
              <w:t xml:space="preserve"> grade)</w:t>
            </w:r>
          </w:p>
        </w:tc>
      </w:tr>
      <w:tr w:rsidR="009F51A6" w:rsidRPr="007817EF" w14:paraId="3105CF4E" w14:textId="77777777" w:rsidTr="00257A5A">
        <w:trPr>
          <w:trHeight w:val="1012"/>
        </w:trPr>
        <w:tc>
          <w:tcPr>
            <w:tcW w:w="2499" w:type="pct"/>
            <w:gridSpan w:val="2"/>
            <w:tcBorders>
              <w:left w:val="single" w:sz="4" w:space="0" w:color="7F7F7F"/>
              <w:right w:val="single" w:sz="4" w:space="0" w:color="7F7F7F"/>
            </w:tcBorders>
          </w:tcPr>
          <w:p w14:paraId="21F7C107" w14:textId="77777777" w:rsidR="00635781" w:rsidRDefault="00404C9F" w:rsidP="009B7497">
            <w:pPr>
              <w:rPr>
                <w:b/>
                <w:i/>
                <w:sz w:val="24"/>
                <w:szCs w:val="24"/>
              </w:rPr>
            </w:pPr>
            <w:r w:rsidRPr="00404C9F">
              <w:rPr>
                <w:b/>
                <w:i/>
                <w:sz w:val="24"/>
                <w:szCs w:val="24"/>
              </w:rPr>
              <w:t>General Choice</w:t>
            </w:r>
            <w:r w:rsidR="00635781" w:rsidRPr="007817EF">
              <w:rPr>
                <w:b/>
                <w:i/>
                <w:sz w:val="24"/>
                <w:szCs w:val="24"/>
              </w:rPr>
              <w:t xml:space="preserve"> Transfer</w:t>
            </w:r>
          </w:p>
          <w:p w14:paraId="38B4E63C" w14:textId="77777777" w:rsidR="00404C9F" w:rsidRPr="00404C9F" w:rsidRDefault="00404C9F" w:rsidP="00404C9F">
            <w:pPr>
              <w:rPr>
                <w:b/>
                <w:sz w:val="20"/>
                <w:szCs w:val="20"/>
              </w:rPr>
            </w:pPr>
            <w:r w:rsidRPr="00404C9F">
              <w:rPr>
                <w:b/>
                <w:sz w:val="20"/>
                <w:szCs w:val="20"/>
              </w:rPr>
              <w:t>Students on a Choice or Employee Tran</w:t>
            </w:r>
            <w:r w:rsidR="00295C48">
              <w:rPr>
                <w:b/>
                <w:sz w:val="20"/>
                <w:szCs w:val="20"/>
              </w:rPr>
              <w:t xml:space="preserve">sfer must provide the following documents listed to the right. </w:t>
            </w:r>
          </w:p>
          <w:p w14:paraId="0EF16A96" w14:textId="77777777" w:rsidR="00404C9F" w:rsidRPr="007817EF" w:rsidRDefault="00020416" w:rsidP="009B7497">
            <w:pPr>
              <w:rPr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70E79B" wp14:editId="38721A59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22225</wp:posOffset>
                      </wp:positionV>
                      <wp:extent cx="795655" cy="228600"/>
                      <wp:effectExtent l="9525" t="13335" r="23495" b="1524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2286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014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59065" id="AutoShape 4" o:spid="_x0000_s1026" type="#_x0000_t13" style="position:absolute;margin-left:195pt;margin-top:1.75pt;width:62.6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" fillcolor="black"/>
                  </w:pict>
                </mc:Fallback>
              </mc:AlternateContent>
            </w:r>
            <w:r w:rsidR="00404C9F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2501" w:type="pct"/>
            <w:gridSpan w:val="2"/>
            <w:tcBorders>
              <w:left w:val="single" w:sz="4" w:space="0" w:color="7F7F7F"/>
              <w:right w:val="single" w:sz="4" w:space="0" w:color="7F7F7F"/>
            </w:tcBorders>
          </w:tcPr>
          <w:p w14:paraId="5E92A75A" w14:textId="77777777" w:rsidR="00295C48" w:rsidRDefault="00295C48" w:rsidP="00635781"/>
          <w:p w14:paraId="3B2AFDA4" w14:textId="77777777" w:rsidR="00635781" w:rsidRPr="007817EF" w:rsidRDefault="00635781" w:rsidP="00635781">
            <w:r w:rsidRPr="007817EF">
              <w:t>Transfer Approval Letter from SCS</w:t>
            </w:r>
          </w:p>
          <w:p w14:paraId="7B513D2A" w14:textId="77777777" w:rsidR="00635781" w:rsidRPr="007817EF" w:rsidRDefault="00635781" w:rsidP="00635781">
            <w:r w:rsidRPr="007817EF">
              <w:t>TN Immunization Form with current physical</w:t>
            </w:r>
          </w:p>
          <w:p w14:paraId="76A4641F" w14:textId="77777777" w:rsidR="00635781" w:rsidRPr="007817EF" w:rsidRDefault="00635781" w:rsidP="00635781">
            <w:r w:rsidRPr="007817EF">
              <w:t>Social Security Card</w:t>
            </w:r>
            <w:r w:rsidR="00B455B7" w:rsidRPr="007817EF">
              <w:t xml:space="preserve"> &amp; Birth Certificate</w:t>
            </w:r>
          </w:p>
          <w:p w14:paraId="1BA200CF" w14:textId="77777777" w:rsidR="00635781" w:rsidRPr="007817EF" w:rsidRDefault="00B455B7" w:rsidP="00635781">
            <w:r w:rsidRPr="007817EF">
              <w:t>Last Report Card</w:t>
            </w:r>
            <w:r w:rsidR="00521C2F">
              <w:t xml:space="preserve"> (if 1</w:t>
            </w:r>
            <w:r w:rsidR="00521C2F" w:rsidRPr="00521C2F">
              <w:rPr>
                <w:vertAlign w:val="superscript"/>
              </w:rPr>
              <w:t>st</w:t>
            </w:r>
            <w:r w:rsidR="00521C2F">
              <w:t xml:space="preserve"> thru 5</w:t>
            </w:r>
            <w:r w:rsidR="00521C2F" w:rsidRPr="00521C2F">
              <w:rPr>
                <w:vertAlign w:val="superscript"/>
              </w:rPr>
              <w:t>th</w:t>
            </w:r>
            <w:r w:rsidR="00404C9F">
              <w:t>)</w:t>
            </w:r>
          </w:p>
        </w:tc>
      </w:tr>
      <w:tr w:rsidR="009F51A6" w:rsidRPr="007817EF" w14:paraId="7A2E9C36" w14:textId="77777777" w:rsidTr="00257A5A">
        <w:trPr>
          <w:trHeight w:val="350"/>
        </w:trPr>
        <w:tc>
          <w:tcPr>
            <w:tcW w:w="793" w:type="pct"/>
            <w:tcBorders>
              <w:top w:val="single" w:sz="12" w:space="0" w:color="7F7F7F"/>
              <w:left w:val="single" w:sz="4" w:space="0" w:color="7F7F7F"/>
              <w:right w:val="single" w:sz="4" w:space="0" w:color="7F7F7F"/>
            </w:tcBorders>
          </w:tcPr>
          <w:p w14:paraId="46EEAF77" w14:textId="77777777" w:rsidR="00CE18FF" w:rsidRPr="00521C2F" w:rsidRDefault="00CE18FF">
            <w:pPr>
              <w:pStyle w:val="Heading2"/>
              <w:rPr>
                <w:b/>
                <w:color w:val="auto"/>
                <w:sz w:val="20"/>
                <w:szCs w:val="20"/>
              </w:rPr>
            </w:pPr>
            <w:r w:rsidRPr="00521C2F">
              <w:rPr>
                <w:b/>
                <w:color w:val="auto"/>
                <w:sz w:val="20"/>
                <w:szCs w:val="20"/>
              </w:rPr>
              <w:t>Student services:</w:t>
            </w:r>
          </w:p>
        </w:tc>
        <w:tc>
          <w:tcPr>
            <w:tcW w:w="4207" w:type="pct"/>
            <w:gridSpan w:val="3"/>
            <w:tcBorders>
              <w:top w:val="single" w:sz="12" w:space="0" w:color="7F7F7F"/>
              <w:left w:val="single" w:sz="4" w:space="0" w:color="7F7F7F"/>
              <w:right w:val="single" w:sz="4" w:space="0" w:color="7F7F7F"/>
            </w:tcBorders>
          </w:tcPr>
          <w:p w14:paraId="4DCE30B0" w14:textId="77777777" w:rsidR="00CE18FF" w:rsidRPr="00521C2F" w:rsidRDefault="00042A9E" w:rsidP="009F51A6">
            <w:pPr>
              <w:ind w:left="0"/>
              <w:rPr>
                <w:sz w:val="20"/>
                <w:szCs w:val="20"/>
              </w:rPr>
            </w:pPr>
            <w:r w:rsidRPr="00521C2F">
              <w:rPr>
                <w:sz w:val="20"/>
                <w:szCs w:val="20"/>
              </w:rPr>
              <w:t xml:space="preserve">  </w:t>
            </w:r>
            <w:r w:rsidR="00CE18FF" w:rsidRPr="00521C2F">
              <w:rPr>
                <w:sz w:val="20"/>
                <w:szCs w:val="20"/>
              </w:rPr>
              <w:t xml:space="preserve">Does your student </w:t>
            </w:r>
            <w:r w:rsidR="009F51A6" w:rsidRPr="00521C2F">
              <w:rPr>
                <w:sz w:val="20"/>
                <w:szCs w:val="20"/>
              </w:rPr>
              <w:t>have an IEP</w:t>
            </w:r>
            <w:r w:rsidR="00354427">
              <w:rPr>
                <w:sz w:val="20"/>
                <w:szCs w:val="20"/>
              </w:rPr>
              <w:t>? Speech _______   CLUE _______ Instructional Resource _______504 _______</w:t>
            </w:r>
          </w:p>
        </w:tc>
      </w:tr>
      <w:tr w:rsidR="009F51A6" w:rsidRPr="007817EF" w14:paraId="1BCD2FA9" w14:textId="77777777" w:rsidTr="008C5F76">
        <w:trPr>
          <w:trHeight w:val="395"/>
        </w:trPr>
        <w:tc>
          <w:tcPr>
            <w:tcW w:w="793" w:type="pct"/>
            <w:tcBorders>
              <w:left w:val="single" w:sz="4" w:space="0" w:color="7F7F7F"/>
              <w:right w:val="single" w:sz="4" w:space="0" w:color="7F7F7F"/>
            </w:tcBorders>
          </w:tcPr>
          <w:p w14:paraId="692BC05F" w14:textId="77777777" w:rsidR="00CE18FF" w:rsidRPr="00521C2F" w:rsidRDefault="00D261FD" w:rsidP="00042A9E">
            <w:pPr>
              <w:pStyle w:val="Heading2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>
              <w:rPr>
                <w:b/>
                <w:i/>
                <w:color w:val="auto"/>
                <w:sz w:val="20"/>
                <w:szCs w:val="20"/>
              </w:rPr>
              <w:t>Parent’s Signature</w:t>
            </w:r>
          </w:p>
        </w:tc>
        <w:tc>
          <w:tcPr>
            <w:tcW w:w="4207" w:type="pct"/>
            <w:gridSpan w:val="3"/>
            <w:tcBorders>
              <w:left w:val="single" w:sz="4" w:space="0" w:color="7F7F7F"/>
              <w:right w:val="single" w:sz="4" w:space="0" w:color="7F7F7F"/>
            </w:tcBorders>
          </w:tcPr>
          <w:p w14:paraId="4E7FE6FC" w14:textId="77777777" w:rsidR="00CE18FF" w:rsidRPr="00D632C2" w:rsidRDefault="00D261FD" w:rsidP="00257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 w:rsidRPr="00257A5A">
              <w:rPr>
                <w:b/>
                <w:sz w:val="16"/>
                <w:szCs w:val="16"/>
              </w:rPr>
              <w:t>Date</w:t>
            </w:r>
            <w:r>
              <w:rPr>
                <w:sz w:val="16"/>
                <w:szCs w:val="16"/>
              </w:rPr>
              <w:t xml:space="preserve">: </w:t>
            </w:r>
          </w:p>
        </w:tc>
      </w:tr>
    </w:tbl>
    <w:p w14:paraId="29AA1F44" w14:textId="77777777" w:rsidR="00697FF2" w:rsidRPr="009F51A6" w:rsidRDefault="00697FF2" w:rsidP="008C5F76">
      <w:pPr>
        <w:ind w:left="0"/>
      </w:pPr>
    </w:p>
    <w:sectPr w:rsidR="00697FF2" w:rsidRPr="009F51A6" w:rsidSect="00D632C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59631" w14:textId="77777777" w:rsidR="00D50087" w:rsidRDefault="00D50087">
      <w:pPr>
        <w:spacing w:before="0" w:after="0"/>
      </w:pPr>
      <w:r>
        <w:separator/>
      </w:r>
    </w:p>
  </w:endnote>
  <w:endnote w:type="continuationSeparator" w:id="0">
    <w:p w14:paraId="7C1ADA13" w14:textId="77777777" w:rsidR="00D50087" w:rsidRDefault="00D500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883F9" w14:textId="77777777" w:rsidR="00D50087" w:rsidRDefault="00D50087">
      <w:pPr>
        <w:spacing w:before="0" w:after="0"/>
      </w:pPr>
      <w:r>
        <w:separator/>
      </w:r>
    </w:p>
  </w:footnote>
  <w:footnote w:type="continuationSeparator" w:id="0">
    <w:p w14:paraId="554475C9" w14:textId="77777777" w:rsidR="00D50087" w:rsidRDefault="00D5008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B64"/>
    <w:rsid w:val="00020416"/>
    <w:rsid w:val="00042A9E"/>
    <w:rsid w:val="000577AB"/>
    <w:rsid w:val="00060ACE"/>
    <w:rsid w:val="000B2981"/>
    <w:rsid w:val="000B2B71"/>
    <w:rsid w:val="000D4285"/>
    <w:rsid w:val="00142BB3"/>
    <w:rsid w:val="00144515"/>
    <w:rsid w:val="00145B06"/>
    <w:rsid w:val="001D34BB"/>
    <w:rsid w:val="001F61F7"/>
    <w:rsid w:val="0020628C"/>
    <w:rsid w:val="00216605"/>
    <w:rsid w:val="00231500"/>
    <w:rsid w:val="00257A5A"/>
    <w:rsid w:val="00262409"/>
    <w:rsid w:val="00266535"/>
    <w:rsid w:val="00295C48"/>
    <w:rsid w:val="002A33B0"/>
    <w:rsid w:val="002D4BD9"/>
    <w:rsid w:val="002D7A8F"/>
    <w:rsid w:val="00337E8A"/>
    <w:rsid w:val="00354427"/>
    <w:rsid w:val="00372BC9"/>
    <w:rsid w:val="003774F0"/>
    <w:rsid w:val="0038654F"/>
    <w:rsid w:val="003B07AA"/>
    <w:rsid w:val="00404C9F"/>
    <w:rsid w:val="00416030"/>
    <w:rsid w:val="00434E74"/>
    <w:rsid w:val="004930F9"/>
    <w:rsid w:val="004A30E1"/>
    <w:rsid w:val="00512E6A"/>
    <w:rsid w:val="00521C2F"/>
    <w:rsid w:val="005662C7"/>
    <w:rsid w:val="00575B64"/>
    <w:rsid w:val="005D7625"/>
    <w:rsid w:val="005F1A22"/>
    <w:rsid w:val="00610F61"/>
    <w:rsid w:val="00635781"/>
    <w:rsid w:val="0064638D"/>
    <w:rsid w:val="00654106"/>
    <w:rsid w:val="00661004"/>
    <w:rsid w:val="006666D8"/>
    <w:rsid w:val="006751CB"/>
    <w:rsid w:val="00697FF2"/>
    <w:rsid w:val="006D5689"/>
    <w:rsid w:val="006F1C88"/>
    <w:rsid w:val="0070069E"/>
    <w:rsid w:val="00754DA2"/>
    <w:rsid w:val="00770F66"/>
    <w:rsid w:val="00773B1F"/>
    <w:rsid w:val="007817EF"/>
    <w:rsid w:val="007E2508"/>
    <w:rsid w:val="008434F8"/>
    <w:rsid w:val="00864AC1"/>
    <w:rsid w:val="008B4545"/>
    <w:rsid w:val="008B47F8"/>
    <w:rsid w:val="008C5F76"/>
    <w:rsid w:val="00911DF7"/>
    <w:rsid w:val="00936BEC"/>
    <w:rsid w:val="009530F1"/>
    <w:rsid w:val="0097179B"/>
    <w:rsid w:val="00987385"/>
    <w:rsid w:val="00993D26"/>
    <w:rsid w:val="009B7497"/>
    <w:rsid w:val="009F51A6"/>
    <w:rsid w:val="00A44D0D"/>
    <w:rsid w:val="00B12DF0"/>
    <w:rsid w:val="00B31966"/>
    <w:rsid w:val="00B455B7"/>
    <w:rsid w:val="00B97A7C"/>
    <w:rsid w:val="00CA0626"/>
    <w:rsid w:val="00CB4C21"/>
    <w:rsid w:val="00CE18FF"/>
    <w:rsid w:val="00CE66A8"/>
    <w:rsid w:val="00CF6F01"/>
    <w:rsid w:val="00D261FD"/>
    <w:rsid w:val="00D50087"/>
    <w:rsid w:val="00D5148B"/>
    <w:rsid w:val="00D632C2"/>
    <w:rsid w:val="00D8734C"/>
    <w:rsid w:val="00E5240A"/>
    <w:rsid w:val="00EA01CE"/>
    <w:rsid w:val="00EA0DE1"/>
    <w:rsid w:val="00F157BE"/>
    <w:rsid w:val="00F214D5"/>
    <w:rsid w:val="00F849CE"/>
    <w:rsid w:val="00F93EE0"/>
    <w:rsid w:val="00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665BF2"/>
  <w15:chartTrackingRefBased/>
  <w15:docId w15:val="{40CE298B-512B-45A4-AA3A-8F4AE659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/>
      <w:ind w:left="72" w:right="72"/>
    </w:pPr>
    <w:rPr>
      <w:sz w:val="18"/>
      <w:szCs w:val="18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hd w:val="clear" w:color="auto" w:fill="D5DCE4"/>
      <w:spacing w:before="0" w:after="0"/>
      <w:ind w:left="14" w:right="14"/>
      <w:jc w:val="center"/>
      <w:outlineLvl w:val="0"/>
    </w:pPr>
    <w:rPr>
      <w:b/>
      <w:bCs/>
      <w:caps/>
      <w:color w:val="44546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color w:val="4454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120"/>
      <w:jc w:val="center"/>
    </w:pPr>
    <w:rPr>
      <w:caps/>
      <w:spacing w:val="-10"/>
      <w:kern w:val="28"/>
      <w:sz w:val="36"/>
      <w:szCs w:val="36"/>
    </w:rPr>
  </w:style>
  <w:style w:type="character" w:customStyle="1" w:styleId="TitleChar">
    <w:name w:val="Title Char"/>
    <w:link w:val="Title"/>
    <w:uiPriority w:val="1"/>
    <w:rPr>
      <w:rFonts w:ascii="Calibri" w:eastAsia="Times New Roman" w:hAnsi="Calibri" w:cs="Times New Roman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link w:val="Subtitle"/>
    <w:uiPriority w:val="1"/>
    <w:rPr>
      <w:spacing w:val="15"/>
      <w:sz w:val="28"/>
      <w:szCs w:val="28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aps/>
      <w:color w:val="44546A"/>
      <w:sz w:val="28"/>
      <w:szCs w:val="28"/>
      <w:shd w:val="clear" w:color="auto" w:fill="D5DCE4"/>
    </w:rPr>
  </w:style>
  <w:style w:type="character" w:customStyle="1" w:styleId="Heading2Char">
    <w:name w:val="Heading 2 Char"/>
    <w:link w:val="Heading2"/>
    <w:uiPriority w:val="1"/>
    <w:rPr>
      <w:rFonts w:ascii="Calibri" w:eastAsia="Times New Roman" w:hAnsi="Calibri" w:cs="Times New Roman"/>
      <w:color w:val="44546A"/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781"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link w:val="BalloonText"/>
    <w:uiPriority w:val="99"/>
    <w:semiHidden/>
    <w:rsid w:val="00635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xsonrw\AppData\Roaming\Microsoft\Templates\Business%20credi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C:\Users\hixsonrw\AppData\Roaming\Microsoft\Templates\Business credit application.dotx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Elementary School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REAGAN W HIXSON</dc:creator>
  <cp:keywords/>
  <cp:lastModifiedBy>Alexis Scruggs</cp:lastModifiedBy>
  <cp:revision>2</cp:revision>
  <cp:lastPrinted>2021-03-26T11:48:00Z</cp:lastPrinted>
  <dcterms:created xsi:type="dcterms:W3CDTF">2022-08-03T00:40:00Z</dcterms:created>
  <dcterms:modified xsi:type="dcterms:W3CDTF">2022-08-03T00:40:00Z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